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FD" w:rsidRDefault="004D47EF" w:rsidP="00A31FFD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1A1687D6" wp14:editId="6D65DBE7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2001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03" w:rsidRDefault="00797B03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1FFD" w:rsidRDefault="00A31FFD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A31FFD" w:rsidP="00A31F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1FFD">
                              <w:rPr>
                                <w:sz w:val="28"/>
                                <w:szCs w:val="28"/>
                              </w:rPr>
                              <w:t>Об утверждении Положения о размещении нестационарных объектов на территории муниципального бюджетного учреждения Парк культуры и отдыха им. И.В. Коротеева города Искитима Новосибирской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94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" filled="f" stroked="f">
                <v:textbox inset="0,0,0,0">
                  <w:txbxContent>
                    <w:p w:rsidR="00797B03" w:rsidRDefault="00797B03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31FFD" w:rsidRDefault="00A31FFD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A31FFD" w:rsidP="00A31F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A31FFD">
                        <w:rPr>
                          <w:sz w:val="28"/>
                          <w:szCs w:val="28"/>
                        </w:rPr>
                        <w:t xml:space="preserve">Об утверждении Положения о размещении нестационарных объектов </w:t>
                      </w:r>
                      <w:bookmarkEnd w:id="1"/>
                      <w:r w:rsidRPr="00A31FFD">
                        <w:rPr>
                          <w:sz w:val="28"/>
                          <w:szCs w:val="28"/>
                        </w:rPr>
                        <w:t>на территории муниципального бюджетного учреждения Парк культуры и отдыха им. И.В. Коротеева города Искитима Новосибирской области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77B231D6" wp14:editId="0A2EE7CA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47EEC67" wp14:editId="543FF1DA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A31FFD"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 w:rsidR="004B33B5">
                              <w:rPr>
                                <w:sz w:val="24"/>
                                <w:u w:val="single"/>
                              </w:rPr>
                              <w:t>.09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A31FFD">
                              <w:rPr>
                                <w:sz w:val="24"/>
                                <w:u w:val="single"/>
                              </w:rPr>
                              <w:t>1274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A31FFD">
                        <w:rPr>
                          <w:sz w:val="24"/>
                          <w:u w:val="single"/>
                        </w:rPr>
                        <w:t>23</w:t>
                      </w:r>
                      <w:r w:rsidR="004B33B5">
                        <w:rPr>
                          <w:sz w:val="24"/>
                          <w:u w:val="single"/>
                        </w:rPr>
                        <w:t>.09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280013">
                        <w:rPr>
                          <w:sz w:val="24"/>
                          <w:u w:val="single"/>
                        </w:rPr>
                        <w:t>21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A31FFD">
                        <w:rPr>
                          <w:sz w:val="24"/>
                          <w:u w:val="single"/>
                        </w:rPr>
                        <w:t>1274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r w:rsidR="00A31FFD" w:rsidRPr="00A31FFD">
        <w:rPr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12.01.1996 № 7-ФЗ «О некоммерческих организациях», Уставом города Искитима Новосибирской области, принятым решением Совета депутатов города Искитима Новосибирской области от 26.12.2012 № 170, администрация города Искитима </w:t>
      </w:r>
    </w:p>
    <w:p w:rsidR="00A31FFD" w:rsidRPr="00A31FFD" w:rsidRDefault="00A31FFD" w:rsidP="00A31FFD">
      <w:pPr>
        <w:ind w:firstLine="720"/>
        <w:jc w:val="both"/>
        <w:rPr>
          <w:sz w:val="28"/>
          <w:szCs w:val="28"/>
        </w:rPr>
      </w:pPr>
    </w:p>
    <w:p w:rsidR="00A31FFD" w:rsidRPr="00A31FFD" w:rsidRDefault="00A31FFD" w:rsidP="00A31FFD">
      <w:pPr>
        <w:ind w:firstLine="720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ПОСТАНОВЛЯЕТ:</w:t>
      </w:r>
    </w:p>
    <w:p w:rsidR="00A31FFD" w:rsidRPr="00A31FFD" w:rsidRDefault="00A31FFD" w:rsidP="00A31FFD">
      <w:pPr>
        <w:ind w:firstLine="720"/>
        <w:jc w:val="both"/>
        <w:rPr>
          <w:sz w:val="28"/>
          <w:szCs w:val="28"/>
        </w:rPr>
      </w:pPr>
    </w:p>
    <w:p w:rsidR="00A31FFD" w:rsidRPr="00A31FFD" w:rsidRDefault="00A31FFD" w:rsidP="00A31FFD">
      <w:pPr>
        <w:ind w:firstLine="720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1. Утвердить прилагаемое Положение о размещении нестационарных объектов на территории муниципального бюджетного учреждения Парк культуры и отдыха им. И.В. Коротеева города Искитима Новосибирской области.</w:t>
      </w:r>
    </w:p>
    <w:p w:rsidR="00A31FFD" w:rsidRPr="00A31FFD" w:rsidRDefault="00A31FFD" w:rsidP="00A31FFD">
      <w:pPr>
        <w:ind w:firstLine="720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A31FFD">
        <w:rPr>
          <w:sz w:val="28"/>
          <w:szCs w:val="28"/>
        </w:rPr>
        <w:t>Искитимские</w:t>
      </w:r>
      <w:proofErr w:type="spellEnd"/>
      <w:r w:rsidRPr="00A31FFD">
        <w:rPr>
          <w:sz w:val="28"/>
          <w:szCs w:val="28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A31FFD" w:rsidRPr="00A31FFD" w:rsidRDefault="00A31FFD" w:rsidP="00A31FFD">
      <w:pPr>
        <w:ind w:firstLine="720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9C29E4" w:rsidRDefault="00A31FFD" w:rsidP="00A31FFD">
      <w:pPr>
        <w:ind w:firstLine="720"/>
        <w:jc w:val="both"/>
        <w:rPr>
          <w:sz w:val="28"/>
        </w:rPr>
      </w:pPr>
      <w:r w:rsidRPr="00A31FFD">
        <w:rPr>
          <w:sz w:val="28"/>
          <w:szCs w:val="28"/>
        </w:rPr>
        <w:t xml:space="preserve">4. </w:t>
      </w:r>
      <w:proofErr w:type="gramStart"/>
      <w:r w:rsidRPr="00A31FFD">
        <w:rPr>
          <w:sz w:val="28"/>
          <w:szCs w:val="28"/>
        </w:rPr>
        <w:t>Контроль за</w:t>
      </w:r>
      <w:proofErr w:type="gramEnd"/>
      <w:r w:rsidRPr="00A31FFD">
        <w:rPr>
          <w:sz w:val="28"/>
          <w:szCs w:val="28"/>
        </w:rPr>
        <w:t xml:space="preserve"> исполнением постановления возложить на заместителя главы администрации г. Искитима Новосибирской области Ковалевскую С.В.</w:t>
      </w:r>
    </w:p>
    <w:p w:rsidR="00306B3C" w:rsidRDefault="00306B3C" w:rsidP="00D514EC">
      <w:pPr>
        <w:jc w:val="both"/>
        <w:rPr>
          <w:sz w:val="28"/>
        </w:rPr>
      </w:pPr>
    </w:p>
    <w:p w:rsidR="00A31FFD" w:rsidRDefault="00A31FFD" w:rsidP="00D514EC">
      <w:pPr>
        <w:jc w:val="both"/>
        <w:rPr>
          <w:sz w:val="28"/>
        </w:rPr>
      </w:pPr>
    </w:p>
    <w:p w:rsidR="00A31FFD" w:rsidRPr="001670E9" w:rsidRDefault="00A31FFD" w:rsidP="00D514EC">
      <w:pPr>
        <w:jc w:val="both"/>
        <w:rPr>
          <w:sz w:val="28"/>
        </w:rPr>
      </w:pPr>
    </w:p>
    <w:p w:rsidR="008706BC" w:rsidRDefault="006C29E8" w:rsidP="006C29E8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A31FFD" w:rsidRDefault="00A31FFD" w:rsidP="006C29E8">
      <w:pPr>
        <w:rPr>
          <w:sz w:val="28"/>
        </w:rPr>
      </w:pPr>
      <w:r>
        <w:rPr>
          <w:sz w:val="28"/>
        </w:rPr>
        <w:br w:type="page"/>
      </w:r>
    </w:p>
    <w:p w:rsidR="00A31FFD" w:rsidRDefault="00A31FFD" w:rsidP="00A31FFD">
      <w:pPr>
        <w:ind w:left="5954" w:firstLine="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постановлением администрации города Искитима Новосибирской области </w:t>
      </w:r>
    </w:p>
    <w:p w:rsidR="00A31FFD" w:rsidRDefault="00A31FFD" w:rsidP="00A31FFD">
      <w:pPr>
        <w:ind w:left="5954" w:firstLine="7"/>
        <w:rPr>
          <w:sz w:val="24"/>
          <w:szCs w:val="24"/>
        </w:rPr>
      </w:pPr>
      <w:r>
        <w:rPr>
          <w:sz w:val="24"/>
          <w:szCs w:val="24"/>
        </w:rPr>
        <w:t>от 23.09.2021 № 1274</w:t>
      </w:r>
    </w:p>
    <w:p w:rsidR="00A31FFD" w:rsidRDefault="00A31FFD" w:rsidP="00A31FFD">
      <w:pPr>
        <w:rPr>
          <w:b/>
          <w:sz w:val="24"/>
          <w:szCs w:val="24"/>
        </w:rPr>
      </w:pPr>
    </w:p>
    <w:p w:rsidR="00A31FFD" w:rsidRPr="00A31FFD" w:rsidRDefault="00A31FFD" w:rsidP="00A31FFD">
      <w:pPr>
        <w:jc w:val="center"/>
        <w:rPr>
          <w:sz w:val="28"/>
          <w:szCs w:val="28"/>
        </w:rPr>
      </w:pPr>
      <w:r w:rsidRPr="00A31FFD">
        <w:rPr>
          <w:sz w:val="28"/>
          <w:szCs w:val="28"/>
        </w:rPr>
        <w:t>ПОЛОЖЕНИЕ</w:t>
      </w:r>
    </w:p>
    <w:p w:rsidR="00A31FFD" w:rsidRPr="00A31FFD" w:rsidRDefault="00A31FFD" w:rsidP="00A31FFD">
      <w:pPr>
        <w:jc w:val="center"/>
        <w:rPr>
          <w:sz w:val="28"/>
          <w:szCs w:val="28"/>
        </w:rPr>
      </w:pPr>
      <w:r w:rsidRPr="00A31FFD">
        <w:rPr>
          <w:sz w:val="28"/>
          <w:szCs w:val="28"/>
        </w:rPr>
        <w:t xml:space="preserve">о размещении нестационарных объектов </w:t>
      </w:r>
      <w:bookmarkStart w:id="2" w:name="_Hlk80775134"/>
      <w:r w:rsidRPr="00A31FFD">
        <w:rPr>
          <w:sz w:val="28"/>
          <w:szCs w:val="28"/>
        </w:rPr>
        <w:t xml:space="preserve">на территории муниципального бюджетного учреждения </w:t>
      </w:r>
      <w:r w:rsidRPr="00A31FFD">
        <w:rPr>
          <w:bCs/>
          <w:sz w:val="28"/>
          <w:szCs w:val="28"/>
        </w:rPr>
        <w:t xml:space="preserve">Парк культуры и отдыха им. И.В. Коротеева города Искитима Новосибирской области </w:t>
      </w:r>
      <w:bookmarkEnd w:id="2"/>
      <w:r w:rsidRPr="00A31FFD">
        <w:rPr>
          <w:bCs/>
          <w:sz w:val="28"/>
          <w:szCs w:val="28"/>
        </w:rPr>
        <w:t xml:space="preserve">(МБУ Парк КиО им. </w:t>
      </w:r>
      <w:proofErr w:type="gramStart"/>
      <w:r w:rsidRPr="00A31FFD">
        <w:rPr>
          <w:bCs/>
          <w:sz w:val="28"/>
          <w:szCs w:val="28"/>
        </w:rPr>
        <w:t>И. В.</w:t>
      </w:r>
      <w:proofErr w:type="gramEnd"/>
      <w:r w:rsidRPr="00A31FFD">
        <w:rPr>
          <w:bCs/>
          <w:sz w:val="28"/>
          <w:szCs w:val="28"/>
        </w:rPr>
        <w:t xml:space="preserve"> Коротеева г. Искитима)</w:t>
      </w:r>
    </w:p>
    <w:p w:rsidR="00A31FFD" w:rsidRPr="00A31FFD" w:rsidRDefault="00A31FFD" w:rsidP="00A31FFD">
      <w:pPr>
        <w:ind w:firstLine="709"/>
        <w:rPr>
          <w:sz w:val="28"/>
          <w:szCs w:val="28"/>
        </w:rPr>
      </w:pPr>
    </w:p>
    <w:p w:rsidR="00A31FFD" w:rsidRPr="00A31FFD" w:rsidRDefault="00A31FFD" w:rsidP="00A31FFD">
      <w:pPr>
        <w:jc w:val="center"/>
        <w:rPr>
          <w:sz w:val="28"/>
          <w:szCs w:val="28"/>
        </w:rPr>
      </w:pPr>
      <w:r w:rsidRPr="00A31FFD">
        <w:rPr>
          <w:sz w:val="28"/>
          <w:szCs w:val="28"/>
        </w:rPr>
        <w:t>1. Общие положения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1.1. Настоящее положение о размещении нестационарных объектов на территории муниципального бюджетного учреждения Парк культуры и отдыха им. И.В. Коротеева города Искитима Новосибирской области (МБУ Парк КиО им. </w:t>
      </w:r>
      <w:proofErr w:type="gramStart"/>
      <w:r w:rsidRPr="00A31FFD">
        <w:rPr>
          <w:sz w:val="28"/>
          <w:szCs w:val="28"/>
        </w:rPr>
        <w:t>И. В.</w:t>
      </w:r>
      <w:proofErr w:type="gramEnd"/>
      <w:r w:rsidRPr="00A31FFD">
        <w:rPr>
          <w:sz w:val="28"/>
          <w:szCs w:val="28"/>
        </w:rPr>
        <w:t xml:space="preserve"> Коротеева г. Искитима) (далее - Положение) разработано в соответствии с Конституцией Российской Федерации, Гражданским кодексом Российской Федерации, Налоговым кодексом Российской Федерации, Бюджетным кодексом Российской Федерации, Земельным кодексом Российской Федерации, Федеральным законом от 28 </w:t>
      </w:r>
      <w:proofErr w:type="gramStart"/>
      <w:r w:rsidRPr="00A31FFD">
        <w:rPr>
          <w:sz w:val="28"/>
          <w:szCs w:val="28"/>
        </w:rPr>
        <w:t>декабря 2009 г. № 381-ФЗ «Об основах государственного регулирования торговой деятельности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Постановлением Правительства Российской Федерации от 03.12.2014 г. № 1300 «Об утверждении перечня видов объектов, размещение которых может осуществляться на землях</w:t>
      </w:r>
      <w:proofErr w:type="gramEnd"/>
      <w:r w:rsidRPr="00A31FFD">
        <w:rPr>
          <w:sz w:val="28"/>
          <w:szCs w:val="28"/>
        </w:rPr>
        <w:t xml:space="preserve">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Уставом Муниципального бюджетного учреждения Парк культуры и отдыха им. </w:t>
      </w:r>
      <w:proofErr w:type="gramStart"/>
      <w:r w:rsidRPr="00A31FFD">
        <w:rPr>
          <w:sz w:val="28"/>
          <w:szCs w:val="28"/>
        </w:rPr>
        <w:t>И. В.</w:t>
      </w:r>
      <w:proofErr w:type="gramEnd"/>
      <w:r w:rsidRPr="00A31FFD">
        <w:rPr>
          <w:sz w:val="28"/>
          <w:szCs w:val="28"/>
        </w:rPr>
        <w:t xml:space="preserve"> Коротеева города Искитима Новосибирской области (в ред. утв. постановлением администрации города Искитима от 27.09.2019 № 1323). 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1.2.</w:t>
      </w:r>
      <w:r w:rsidRPr="00A31FFD">
        <w:rPr>
          <w:sz w:val="28"/>
          <w:szCs w:val="28"/>
          <w:lang w:bidi="ru-RU"/>
        </w:rPr>
        <w:t> Настоящее Положение регулирует отношения, связанные с предоставлением права на размещение нестационарных объектов (далее – НО) на земельных участках (далее – территория учреждения), переданных в управление МБУ Парк КиО им. И.В. Коротеева г. Искитима (далее – Учреждение) на праве постоянного (бессрочного) пользования.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1.3. </w:t>
      </w:r>
      <w:proofErr w:type="gramStart"/>
      <w:r w:rsidRPr="00A31FFD">
        <w:rPr>
          <w:sz w:val="28"/>
          <w:szCs w:val="28"/>
        </w:rPr>
        <w:t>НО представляют собой временные сооружения или временные конструкции,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передвижные объекты, для размещения которых не требуется разрешение на строительство, не являются недвижимым имуществом, права на них не подлежат регистрации в Едином государственном реестре прав на недвижимое имущество и сделок с ним.</w:t>
      </w:r>
      <w:proofErr w:type="gramEnd"/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lastRenderedPageBreak/>
        <w:t xml:space="preserve">1.4. </w:t>
      </w:r>
      <w:proofErr w:type="gramStart"/>
      <w:r w:rsidRPr="00A31FFD">
        <w:rPr>
          <w:sz w:val="28"/>
          <w:szCs w:val="28"/>
        </w:rPr>
        <w:t>Размещение</w:t>
      </w:r>
      <w:proofErr w:type="gramEnd"/>
      <w:r w:rsidRPr="00A31FFD">
        <w:rPr>
          <w:sz w:val="28"/>
          <w:szCs w:val="28"/>
        </w:rPr>
        <w:t xml:space="preserve"> НО носит временный характер и ограничено сроком, установленным настоящим Положением и Договором на размещение (эксплуатацию) нестационарного объекта (далее – Договор).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1.5. НО размещаются на территории Учреждения без предоставления земельных участков и установления сервитута.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1.6. Действие настоящего Положения распространяется на размещение следующих нестационарных объектов:</w:t>
      </w:r>
    </w:p>
    <w:p w:rsidR="00A31FFD" w:rsidRPr="00A31FFD" w:rsidRDefault="00A31FFD" w:rsidP="00A31FFD">
      <w:pPr>
        <w:ind w:left="851" w:hanging="142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торговых объектов (киосков, павильонов, сезонных кафе, торговых автоматов, сувенирных лавок и пр.);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аттракционов;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пунктов проката велосипедов, роликов, самокатов, электромобилей и пр.;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детского игрового и спортивного оборудования;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- прочие нестационарные </w:t>
      </w:r>
      <w:r w:rsidRPr="00A31FFD">
        <w:rPr>
          <w:sz w:val="28"/>
          <w:szCs w:val="28"/>
          <w:lang w:bidi="ru-RU"/>
        </w:rPr>
        <w:t>объекты для организации и обслуживания зон отдыха и досуга населения</w:t>
      </w:r>
      <w:r w:rsidRPr="00A31FFD">
        <w:rPr>
          <w:sz w:val="28"/>
          <w:szCs w:val="28"/>
        </w:rPr>
        <w:t>.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1.7. Требования, предусмотренные Положением, также распространяются на отношения, связанные с разовым </w:t>
      </w:r>
      <w:proofErr w:type="gramStart"/>
      <w:r w:rsidRPr="00A31FFD">
        <w:rPr>
          <w:sz w:val="28"/>
          <w:szCs w:val="28"/>
        </w:rPr>
        <w:t>размещением</w:t>
      </w:r>
      <w:proofErr w:type="gramEnd"/>
      <w:r w:rsidRPr="00A31FFD">
        <w:rPr>
          <w:sz w:val="28"/>
          <w:szCs w:val="28"/>
        </w:rPr>
        <w:t xml:space="preserve"> НО при проведении ярмарок, праздничных, общественно-политических, культурно-массовых, спортивно-массовых иных мероприятий.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1.8. Настоящее Положение принимается в целях:</w:t>
      </w:r>
    </w:p>
    <w:p w:rsidR="00A31FFD" w:rsidRPr="00A31FFD" w:rsidRDefault="00A31FFD" w:rsidP="00A31FFD">
      <w:pPr>
        <w:ind w:left="1134" w:hanging="14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 обеспечения единого порядка использования территории Учреждения для размещения НО;</w:t>
      </w:r>
    </w:p>
    <w:p w:rsidR="00A31FFD" w:rsidRPr="00A31FFD" w:rsidRDefault="00A31FFD" w:rsidP="00A31FFD">
      <w:pPr>
        <w:ind w:left="1134" w:hanging="14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 </w:t>
      </w:r>
      <w:proofErr w:type="gramStart"/>
      <w:r w:rsidRPr="00A31FFD">
        <w:rPr>
          <w:sz w:val="28"/>
          <w:szCs w:val="28"/>
        </w:rPr>
        <w:t>распределения</w:t>
      </w:r>
      <w:proofErr w:type="gramEnd"/>
      <w:r w:rsidRPr="00A31FFD">
        <w:rPr>
          <w:sz w:val="28"/>
          <w:szCs w:val="28"/>
        </w:rPr>
        <w:t xml:space="preserve"> НО по территории Учреждения в соответствии со спросом и учетом обеспечения потребностей населения в товарах и услугах;</w:t>
      </w:r>
    </w:p>
    <w:p w:rsidR="00A31FFD" w:rsidRPr="00A31FFD" w:rsidRDefault="00A31FFD" w:rsidP="00A31FFD">
      <w:pPr>
        <w:ind w:left="1134" w:hanging="14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 улучшения условий для организации досуга населения.</w:t>
      </w:r>
    </w:p>
    <w:p w:rsidR="00A31FFD" w:rsidRPr="00A31FFD" w:rsidRDefault="00A31FFD" w:rsidP="00A31FFD">
      <w:pPr>
        <w:ind w:firstLine="993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1.9. Внешний вид </w:t>
      </w:r>
      <w:proofErr w:type="gramStart"/>
      <w:r w:rsidRPr="00A31FFD">
        <w:rPr>
          <w:sz w:val="28"/>
          <w:szCs w:val="28"/>
        </w:rPr>
        <w:t>размещаемых</w:t>
      </w:r>
      <w:proofErr w:type="gramEnd"/>
      <w:r w:rsidRPr="00A31FFD">
        <w:rPr>
          <w:sz w:val="28"/>
          <w:szCs w:val="28"/>
        </w:rPr>
        <w:t xml:space="preserve"> НО должен соответствовать концепции благоустройства территории Учреждения.</w:t>
      </w:r>
    </w:p>
    <w:p w:rsidR="00A31FFD" w:rsidRDefault="00A31FFD" w:rsidP="00A31FFD">
      <w:pPr>
        <w:ind w:firstLine="709"/>
        <w:jc w:val="both"/>
        <w:rPr>
          <w:sz w:val="24"/>
          <w:szCs w:val="24"/>
        </w:rPr>
      </w:pPr>
    </w:p>
    <w:p w:rsidR="00A31FFD" w:rsidRPr="00A31FFD" w:rsidRDefault="00A31FFD" w:rsidP="00A31FFD">
      <w:pPr>
        <w:jc w:val="center"/>
        <w:rPr>
          <w:sz w:val="28"/>
          <w:szCs w:val="28"/>
        </w:rPr>
      </w:pPr>
      <w:r w:rsidRPr="00A31FFD">
        <w:rPr>
          <w:sz w:val="28"/>
          <w:szCs w:val="28"/>
        </w:rPr>
        <w:t>2. Основные понятия, используемые в Положении</w:t>
      </w:r>
    </w:p>
    <w:p w:rsidR="00A31FFD" w:rsidRDefault="00A31FFD" w:rsidP="00A31FFD">
      <w:pPr>
        <w:jc w:val="center"/>
        <w:rPr>
          <w:b/>
          <w:sz w:val="24"/>
          <w:szCs w:val="24"/>
        </w:rPr>
      </w:pP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2.1. В настоящем Положении используются следующие основные понятия: </w:t>
      </w:r>
    </w:p>
    <w:p w:rsidR="00A31FFD" w:rsidRPr="00A31FFD" w:rsidRDefault="00A31FFD" w:rsidP="00A31FFD">
      <w:pPr>
        <w:ind w:firstLine="709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- торговый объект – нестационарные </w:t>
      </w:r>
      <w:proofErr w:type="gramStart"/>
      <w:r w:rsidRPr="00A31FFD">
        <w:rPr>
          <w:sz w:val="28"/>
          <w:szCs w:val="28"/>
        </w:rPr>
        <w:t>объекты</w:t>
      </w:r>
      <w:proofErr w:type="gramEnd"/>
      <w:r w:rsidRPr="00A31FFD">
        <w:rPr>
          <w:sz w:val="28"/>
          <w:szCs w:val="28"/>
        </w:rPr>
        <w:t xml:space="preserve">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 киоск – оснащенное торговым оборудованием либо оборудованием для оказания услуг строение, не имеющее торгового зала и помещений для хранения товарного запаса, рассчитанное на одно рабочее место продавца, на площади которого хранится товарный запас;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 сезонные кафе – сезонные нестационарные торговые объекты, представляющие собой набор торгово-технологического оборудования, размещенного в сооружении из облегченных конструкций, предназначенные для оказания населению услуг общественного питания;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lastRenderedPageBreak/>
        <w:t>- павильон – оборудованное строение, имеющее торговый зал и помещение для хранения товарного запаса, рассчитанное на одно или несколько рабочих мест;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 розничная торговля –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- объекты для организации и обслуживания зон отдыха и досуга населения – развлекательные и детские аттракционы, передвижные аттракционы (средства, конные повозки и пр.), </w:t>
      </w:r>
      <w:proofErr w:type="spellStart"/>
      <w:r w:rsidRPr="00A31FFD">
        <w:rPr>
          <w:sz w:val="28"/>
          <w:szCs w:val="28"/>
        </w:rPr>
        <w:t>зоотеррариумы</w:t>
      </w:r>
      <w:proofErr w:type="spellEnd"/>
      <w:r w:rsidRPr="00A31FFD">
        <w:rPr>
          <w:sz w:val="28"/>
          <w:szCs w:val="28"/>
        </w:rPr>
        <w:t>, аппараты, приспособления, сооружения и т.д. для организации досуга и отдыха населения в местах массового отдыха граждан или на специально оборудованных площадках;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</w:t>
      </w:r>
      <w:r w:rsidRPr="00A31FFD">
        <w:rPr>
          <w:sz w:val="28"/>
          <w:szCs w:val="28"/>
          <w:lang w:bidi="ru-RU"/>
        </w:rPr>
        <w:t> </w:t>
      </w:r>
      <w:r w:rsidRPr="00A31FFD">
        <w:rPr>
          <w:sz w:val="28"/>
          <w:szCs w:val="28"/>
        </w:rPr>
        <w:t>аттракцион – сооружение или устройство, созданное для развлечений в местах общественного пользования;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 передвижной аттракцион – устройство, созданное для развлечений, передвигающееся по определенному маршруту;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</w:t>
      </w:r>
      <w:r w:rsidRPr="00A31FFD">
        <w:rPr>
          <w:sz w:val="28"/>
          <w:szCs w:val="28"/>
          <w:lang w:bidi="ru-RU"/>
        </w:rPr>
        <w:t> </w:t>
      </w:r>
      <w:r w:rsidRPr="00A31FFD">
        <w:rPr>
          <w:sz w:val="28"/>
          <w:szCs w:val="28"/>
        </w:rPr>
        <w:t>пункт проката – нестационарный торговый объект, предназначенный для организации аренды имущества на краткосрочный период;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</w:t>
      </w:r>
      <w:r w:rsidRPr="00A31FFD">
        <w:rPr>
          <w:sz w:val="28"/>
          <w:szCs w:val="28"/>
          <w:lang w:bidi="ru-RU"/>
        </w:rPr>
        <w:t> </w:t>
      </w:r>
      <w:r w:rsidRPr="00A31FFD">
        <w:rPr>
          <w:sz w:val="28"/>
          <w:szCs w:val="28"/>
        </w:rPr>
        <w:t>сувенирная лавка – нестационарный торговый объект, реализующий сувенирную продукцию;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</w:t>
      </w:r>
      <w:r w:rsidRPr="00A31FFD">
        <w:rPr>
          <w:sz w:val="28"/>
          <w:szCs w:val="28"/>
          <w:lang w:bidi="ru-RU"/>
        </w:rPr>
        <w:t> </w:t>
      </w:r>
      <w:r w:rsidRPr="00A31FFD">
        <w:rPr>
          <w:sz w:val="28"/>
          <w:szCs w:val="28"/>
        </w:rPr>
        <w:t>торговый автомат – техническое сооружение или конструкция, предназначенные для продажи товаров (оказания услуг) без участия продавца;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 ярмарка - самостоятельное рыночное мероприятие, периодически организуемое органами местного самоуправления, юридическими лицами, индивидуальными предпринимателями вне пределов розничных рынков и имеющее разовый, временный характер.</w:t>
      </w:r>
    </w:p>
    <w:p w:rsidR="00A31FFD" w:rsidRDefault="00A31FFD" w:rsidP="00A31FFD">
      <w:pPr>
        <w:jc w:val="center"/>
        <w:rPr>
          <w:b/>
          <w:sz w:val="24"/>
          <w:szCs w:val="24"/>
        </w:rPr>
      </w:pPr>
    </w:p>
    <w:p w:rsidR="00A31FFD" w:rsidRPr="00A31FFD" w:rsidRDefault="00A31FFD" w:rsidP="00A31FFD">
      <w:pPr>
        <w:jc w:val="center"/>
        <w:rPr>
          <w:sz w:val="28"/>
          <w:szCs w:val="28"/>
        </w:rPr>
      </w:pPr>
      <w:r w:rsidRPr="00A31FFD">
        <w:rPr>
          <w:sz w:val="28"/>
          <w:szCs w:val="28"/>
        </w:rPr>
        <w:t>3. Схема и порядок размещения нестационарных объектов</w:t>
      </w:r>
    </w:p>
    <w:p w:rsidR="00A31FFD" w:rsidRDefault="00A31FFD" w:rsidP="00A31FFD">
      <w:pPr>
        <w:jc w:val="center"/>
        <w:rPr>
          <w:b/>
          <w:sz w:val="24"/>
          <w:szCs w:val="24"/>
        </w:rPr>
      </w:pP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3.1. Размещение НО осуществляется в соответствии со схемой размещения нестационарных объектов на территории МБУ Парк КиО им. </w:t>
      </w:r>
      <w:proofErr w:type="gramStart"/>
      <w:r w:rsidRPr="00A31FFD">
        <w:rPr>
          <w:sz w:val="28"/>
          <w:szCs w:val="28"/>
        </w:rPr>
        <w:t>И. В.</w:t>
      </w:r>
      <w:proofErr w:type="gramEnd"/>
      <w:r w:rsidRPr="00A31FFD">
        <w:rPr>
          <w:sz w:val="28"/>
          <w:szCs w:val="28"/>
        </w:rPr>
        <w:t xml:space="preserve"> Коротеева г. Искитима (далее - Схема), в случаях передвижных аттракционов - по утвержденному маршруту, и согласно порядку размещения нестационарных объектов на территории МБУ Парк КиО им. И. В. Коротеева г. Искитима (далее - Порядок), которые разрабатываются и утверждается непосредственно Учреждением.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3.2. Схема </w:t>
      </w:r>
      <w:proofErr w:type="gramStart"/>
      <w:r w:rsidRPr="00A31FFD">
        <w:rPr>
          <w:sz w:val="28"/>
          <w:szCs w:val="28"/>
        </w:rPr>
        <w:t>разрабатывается и утверждается</w:t>
      </w:r>
      <w:proofErr w:type="gramEnd"/>
      <w:r w:rsidRPr="00A31FFD">
        <w:rPr>
          <w:sz w:val="28"/>
          <w:szCs w:val="28"/>
        </w:rPr>
        <w:t xml:space="preserve"> Учреждением в соответствии с градостроительными, строительными, пожарными, санитарными нормами, решением Совета депутатов города Искитима Новосибирской области от 28 августа 2013 г. № 235 «Об утверждении Правил благоустройства, обеспечения чистоты и порядка на территории города Искитима» и должна содержать: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- вид </w:t>
      </w:r>
      <w:proofErr w:type="gramStart"/>
      <w:r w:rsidRPr="00A31FFD">
        <w:rPr>
          <w:sz w:val="28"/>
          <w:szCs w:val="28"/>
        </w:rPr>
        <w:t>размещаемого</w:t>
      </w:r>
      <w:proofErr w:type="gramEnd"/>
      <w:r w:rsidRPr="00A31FFD">
        <w:rPr>
          <w:sz w:val="28"/>
          <w:szCs w:val="28"/>
        </w:rPr>
        <w:t xml:space="preserve"> НО;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- место расположения НО;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- площадь места установки и эксплуатации НО;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- период размещения НО.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lastRenderedPageBreak/>
        <w:t xml:space="preserve">3.3. Порядок </w:t>
      </w:r>
      <w:proofErr w:type="gramStart"/>
      <w:r w:rsidRPr="00A31FFD">
        <w:rPr>
          <w:sz w:val="28"/>
          <w:szCs w:val="28"/>
        </w:rPr>
        <w:t>размещения</w:t>
      </w:r>
      <w:proofErr w:type="gramEnd"/>
      <w:r w:rsidRPr="00A31FFD">
        <w:rPr>
          <w:sz w:val="28"/>
          <w:szCs w:val="28"/>
        </w:rPr>
        <w:t xml:space="preserve"> НО разрабатывается и утверждается Учреждением в соответствии с градостроительными, строительными, пожарными, санитарными нормами, правилами и нормативами, решением Совета депутатов города Искитима Новосибирской области от 28 августа 2013 г. № 235 «Об утверждении Правил благоустройства, обеспечения чистоты и порядка на территории города Искитима».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3.4. Схема и Порядок подлежат размещению на официальных сайтах Учреждения в информационно-телекоммуникационной сети Интернет.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3.5. Схема размещения носит бессрочный характер.</w:t>
      </w:r>
    </w:p>
    <w:p w:rsid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3.6. </w:t>
      </w:r>
      <w:proofErr w:type="gramStart"/>
      <w:r w:rsidRPr="00A31FFD">
        <w:rPr>
          <w:sz w:val="28"/>
          <w:szCs w:val="28"/>
        </w:rPr>
        <w:t>Размещение</w:t>
      </w:r>
      <w:proofErr w:type="gramEnd"/>
      <w:r w:rsidRPr="00A31FFD">
        <w:rPr>
          <w:sz w:val="28"/>
          <w:szCs w:val="28"/>
        </w:rPr>
        <w:t xml:space="preserve"> НО на срок проведения праздничных и иных массовых мероприятий, имеющих краткосрочный характер, производится согласно Схеме, Порядку, а также плану проведения, праздничных и иных массовых мероприятий, который утверждается Администрацией города Искитима Новосибирской области.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</w:p>
    <w:p w:rsidR="00A31FFD" w:rsidRDefault="00A31FFD" w:rsidP="00A31FFD">
      <w:pPr>
        <w:jc w:val="center"/>
        <w:rPr>
          <w:sz w:val="28"/>
          <w:szCs w:val="28"/>
        </w:rPr>
      </w:pPr>
      <w:r w:rsidRPr="00A31FFD">
        <w:rPr>
          <w:sz w:val="28"/>
          <w:szCs w:val="28"/>
        </w:rPr>
        <w:t>4. Заключение договоров на право размещения нестационарных объектов. Конкурсные процедуры</w:t>
      </w:r>
    </w:p>
    <w:p w:rsidR="00A31FFD" w:rsidRPr="00A31FFD" w:rsidRDefault="00A31FFD" w:rsidP="00A31FFD">
      <w:pPr>
        <w:jc w:val="center"/>
        <w:rPr>
          <w:sz w:val="28"/>
          <w:szCs w:val="28"/>
        </w:rPr>
      </w:pP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4.1. НО размещаются на территории Учреждения на основании договоров на право размещения нестационарных объектов.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4.2. Заключение договоров осуществляется по результатам конкурсов на право размещения НО.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4.3. Учреждение организует проведение конкурса на право размещения НО.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4.4. В целях организации конкурса Учреждение: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4.4.1. Создает комиссию по проведению конкурса, определяет ее состав и порядок работы, назначает председателя комиссии.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4.4.2. Осуществляет разработку документации о конкурсе.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4.4.3. </w:t>
      </w:r>
      <w:proofErr w:type="gramStart"/>
      <w:r w:rsidRPr="00A31FFD">
        <w:rPr>
          <w:sz w:val="28"/>
          <w:szCs w:val="28"/>
        </w:rPr>
        <w:t>Опубликовывает и размещает</w:t>
      </w:r>
      <w:proofErr w:type="gramEnd"/>
      <w:r w:rsidRPr="00A31FFD">
        <w:rPr>
          <w:sz w:val="28"/>
          <w:szCs w:val="28"/>
        </w:rPr>
        <w:t xml:space="preserve"> извещение о проведении конкурса на официальном сайте Учреждения (не позднее 30 (тридцати) дней до начала конкурса).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4.4.4. Определяет начальную (минимальную) цену предмета договора.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4.4.5. Утверждает проект договора «О размещении нестационарных объектов на территории МБУ Парк КиО им. </w:t>
      </w:r>
      <w:proofErr w:type="gramStart"/>
      <w:r w:rsidRPr="00A31FFD">
        <w:rPr>
          <w:sz w:val="28"/>
          <w:szCs w:val="28"/>
        </w:rPr>
        <w:t>И. В.</w:t>
      </w:r>
      <w:proofErr w:type="gramEnd"/>
      <w:r w:rsidRPr="00A31FFD">
        <w:rPr>
          <w:sz w:val="28"/>
          <w:szCs w:val="28"/>
        </w:rPr>
        <w:t xml:space="preserve"> Коротеева г. Искитима».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4.4.6. Определяет срок размещения объекта в соответствии со Схемой;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4.4.7. Заключает договор на право размещения НО. 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4.5. </w:t>
      </w:r>
      <w:proofErr w:type="gramStart"/>
      <w:r w:rsidRPr="00A31FFD">
        <w:rPr>
          <w:sz w:val="28"/>
          <w:szCs w:val="28"/>
        </w:rPr>
        <w:t>Членами комиссии не могут быть физические лица, лично заинтересованные в результатах конкурса (в том числе физические лица, подавшие заявки на участие в конкурсе либо состоящие в штате организаций, подавших указанные заявки), либо физические лица, на которых способны оказывать влияние участники конкурса, и лица, подавшие заявки на участие в конкурсе (в том числе физические лица, являющиеся участниками (акционерами) этих организаций, членами</w:t>
      </w:r>
      <w:proofErr w:type="gramEnd"/>
      <w:r w:rsidRPr="00A31FFD">
        <w:rPr>
          <w:sz w:val="28"/>
          <w:szCs w:val="28"/>
        </w:rPr>
        <w:t xml:space="preserve"> их органов управления, кредиторами участников конкурса). В случае выявления в составе комиссии указанных лиц учреждение обязано незамедлительно заменить их иными физическими лицами.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lastRenderedPageBreak/>
        <w:t>4.6. Замена члена комиссии допускается только по решению Учреждения.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4.7. Комиссией осуществляется рассмотрение заявок на участие в конкурсе и отбор участников конкурса, ведение протокола рассмотрения заявок на участие в конкурсе, протокола конкурса, протокола об отказе от заключения договора, протокола об отстранении заявителя или участника конкурса от участия в конкурсе.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4.8. Не допускается взимание с участников конкурса платы за участие в конкурсе.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4.9. Учреждение обязано обеспечить участникам конкурса возможность принять участие в конкурсе непосредственно или через своих представителей.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4.10. В случае</w:t>
      </w:r>
      <w:proofErr w:type="gramStart"/>
      <w:r w:rsidRPr="00A31FFD">
        <w:rPr>
          <w:sz w:val="28"/>
          <w:szCs w:val="28"/>
        </w:rPr>
        <w:t>,</w:t>
      </w:r>
      <w:proofErr w:type="gramEnd"/>
      <w:r w:rsidRPr="00A31FFD">
        <w:rPr>
          <w:sz w:val="28"/>
          <w:szCs w:val="28"/>
        </w:rPr>
        <w:t xml:space="preserve">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заявителя, с лицом, подавшим единственную заявку на участие в конкурсе, а также с лицом, признанным единственным участником конкурса, если документы представлены в полном объеме и не содержат недостоверных данных, а также соответствуют критериям оценки, Учреждение обязано заключить Договор.</w:t>
      </w:r>
    </w:p>
    <w:p w:rsid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4.11. В случае если конкурс признан несостоявшимся по основаниям, не указанным в пункте 4.10. настоящего Положения, Учреждение вправе объявить о проведении нового конкурса в установленном порядке. При этом в случае объявления о проведении иного конкурса Учреждение вправе изменить условия конкурса.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</w:p>
    <w:p w:rsidR="00A31FFD" w:rsidRDefault="00A31FFD" w:rsidP="00A31FFD">
      <w:pPr>
        <w:jc w:val="center"/>
        <w:rPr>
          <w:sz w:val="28"/>
          <w:szCs w:val="28"/>
        </w:rPr>
      </w:pPr>
      <w:r w:rsidRPr="00A31FFD">
        <w:rPr>
          <w:sz w:val="28"/>
          <w:szCs w:val="28"/>
        </w:rPr>
        <w:t xml:space="preserve">5. Порядок выдачи разрешений на право </w:t>
      </w:r>
      <w:proofErr w:type="gramStart"/>
      <w:r w:rsidRPr="00A31FFD">
        <w:rPr>
          <w:sz w:val="28"/>
          <w:szCs w:val="28"/>
        </w:rPr>
        <w:t>размещения</w:t>
      </w:r>
      <w:proofErr w:type="gramEnd"/>
      <w:r w:rsidRPr="00A31FFD">
        <w:rPr>
          <w:sz w:val="28"/>
          <w:szCs w:val="28"/>
        </w:rPr>
        <w:t xml:space="preserve"> НО в дни проведения праздничных мероприятий, имеющих краткосрочный характер</w:t>
      </w:r>
    </w:p>
    <w:p w:rsidR="00A31FFD" w:rsidRPr="00A31FFD" w:rsidRDefault="00A31FFD" w:rsidP="00A31FFD">
      <w:pPr>
        <w:jc w:val="center"/>
        <w:rPr>
          <w:sz w:val="28"/>
          <w:szCs w:val="28"/>
        </w:rPr>
      </w:pP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5.1. При проведении праздничных и иных массовых мероприятий на территории </w:t>
      </w:r>
      <w:proofErr w:type="gramStart"/>
      <w:r w:rsidRPr="00A31FFD">
        <w:rPr>
          <w:sz w:val="28"/>
          <w:szCs w:val="28"/>
        </w:rPr>
        <w:t>Учреждения</w:t>
      </w:r>
      <w:proofErr w:type="gramEnd"/>
      <w:r w:rsidRPr="00A31FFD">
        <w:rPr>
          <w:sz w:val="28"/>
          <w:szCs w:val="28"/>
        </w:rPr>
        <w:t xml:space="preserve"> НО могут размещаться без проведения конкурса (до 10 дней) по заявлениям индивидуальных предпринимателей и юридических лиц.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5.2. Для получения разрешения на право </w:t>
      </w:r>
      <w:proofErr w:type="gramStart"/>
      <w:r w:rsidRPr="00A31FFD">
        <w:rPr>
          <w:sz w:val="28"/>
          <w:szCs w:val="28"/>
        </w:rPr>
        <w:t>размещения</w:t>
      </w:r>
      <w:proofErr w:type="gramEnd"/>
      <w:r w:rsidRPr="00A31FFD">
        <w:rPr>
          <w:sz w:val="28"/>
          <w:szCs w:val="28"/>
        </w:rPr>
        <w:t xml:space="preserve"> НО в дни проведения праздничных мероприятий, имеющих краткосрочный характер, заявители подают в Учреждение заявление по установленной им форме не менее чем за 7 календарных дней до даты проведения праздничного мероприятия.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5.3. В заявлении указывается: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полное наименование заявителя;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юридический адрес заявителя;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наименование проводимого мероприятия;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предполагаемые даты размещения НО;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адрес размещения НО;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ассортиментный перечень предлагаемых к продаже товаров и/или услуг.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5.4. Заявителю может быть отказано в случае, если проведение праздничных мероприятий не планируется в период, указанный в заявлении.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lastRenderedPageBreak/>
        <w:t xml:space="preserve">5.5. Разрешение на право </w:t>
      </w:r>
      <w:proofErr w:type="gramStart"/>
      <w:r w:rsidRPr="00A31FFD">
        <w:rPr>
          <w:sz w:val="28"/>
          <w:szCs w:val="28"/>
        </w:rPr>
        <w:t>размещения</w:t>
      </w:r>
      <w:proofErr w:type="gramEnd"/>
      <w:r w:rsidRPr="00A31FFD">
        <w:rPr>
          <w:sz w:val="28"/>
          <w:szCs w:val="28"/>
        </w:rPr>
        <w:t xml:space="preserve"> НО в дни проведения праздничных мероприятий, имеющих краткосрочный характер, оформляется и выдаётся Учреждением не менее чем за 3 календарных дня до даты проведения праздничного мероприятия.</w:t>
      </w:r>
    </w:p>
    <w:p w:rsid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5.6. В случае принятия решения об отказе в выдаче разрешения на право </w:t>
      </w:r>
      <w:proofErr w:type="gramStart"/>
      <w:r w:rsidRPr="00A31FFD">
        <w:rPr>
          <w:sz w:val="28"/>
          <w:szCs w:val="28"/>
        </w:rPr>
        <w:t>размещения</w:t>
      </w:r>
      <w:proofErr w:type="gramEnd"/>
      <w:r w:rsidRPr="00A31FFD">
        <w:rPr>
          <w:sz w:val="28"/>
          <w:szCs w:val="28"/>
        </w:rPr>
        <w:t xml:space="preserve"> НО в дни проведения праздничных мероприятий, имеющих краткосрочный характер, заявителю не менее чем за 3 календарных дня до даты проведения праздничного мероприятия вручается (направляется) уведомление об отказе в выдаче разрешения на право размещения НО.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</w:p>
    <w:p w:rsidR="00A31FFD" w:rsidRDefault="00A31FFD" w:rsidP="00A31FFD">
      <w:pPr>
        <w:jc w:val="center"/>
        <w:rPr>
          <w:sz w:val="28"/>
          <w:szCs w:val="28"/>
        </w:rPr>
      </w:pPr>
      <w:r w:rsidRPr="00A31FFD">
        <w:rPr>
          <w:sz w:val="28"/>
          <w:szCs w:val="28"/>
        </w:rPr>
        <w:t>6. Демонтаж нестационарных объектов</w:t>
      </w:r>
    </w:p>
    <w:p w:rsidR="00A31FFD" w:rsidRPr="00A31FFD" w:rsidRDefault="00A31FFD" w:rsidP="00A31FFD">
      <w:pPr>
        <w:jc w:val="center"/>
        <w:rPr>
          <w:sz w:val="28"/>
          <w:szCs w:val="28"/>
        </w:rPr>
      </w:pP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bookmarkStart w:id="3" w:name="P192"/>
      <w:bookmarkEnd w:id="3"/>
      <w:r w:rsidRPr="00A31FFD">
        <w:rPr>
          <w:sz w:val="28"/>
          <w:szCs w:val="28"/>
        </w:rPr>
        <w:t>6.1. НО подлежат демонтажу по следующим основаниям: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истечение срока размещения НО;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- расторжение договора на размещение, иные случаи досрочного прекращения права на </w:t>
      </w:r>
      <w:proofErr w:type="gramStart"/>
      <w:r w:rsidRPr="00A31FFD">
        <w:rPr>
          <w:sz w:val="28"/>
          <w:szCs w:val="28"/>
        </w:rPr>
        <w:t>размещение</w:t>
      </w:r>
      <w:proofErr w:type="gramEnd"/>
      <w:r w:rsidRPr="00A31FFD">
        <w:rPr>
          <w:sz w:val="28"/>
          <w:szCs w:val="28"/>
        </w:rPr>
        <w:t xml:space="preserve"> НО по основаниям, предусмотренным действующим законодательством;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- </w:t>
      </w:r>
      <w:proofErr w:type="gramStart"/>
      <w:r w:rsidRPr="00A31FFD">
        <w:rPr>
          <w:sz w:val="28"/>
          <w:szCs w:val="28"/>
        </w:rPr>
        <w:t>установка</w:t>
      </w:r>
      <w:proofErr w:type="gramEnd"/>
      <w:r w:rsidRPr="00A31FFD">
        <w:rPr>
          <w:sz w:val="28"/>
          <w:szCs w:val="28"/>
        </w:rPr>
        <w:t xml:space="preserve"> НО в нарушение настоящего Положения, в том числе в случае самовольного размещения НО;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- неисполнение собственником (владельцем) НО предписания Учреждения об устранении нарушений законодательства, предусматривающего демонтаж НО, освобождение занимаемых им земель или земельного участка.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6.2. По истечении срока размещения НО, а также в случае расторжения договора на размещение, в иных случаях досрочного прекращения права на </w:t>
      </w:r>
      <w:proofErr w:type="gramStart"/>
      <w:r w:rsidRPr="00A31FFD">
        <w:rPr>
          <w:sz w:val="28"/>
          <w:szCs w:val="28"/>
        </w:rPr>
        <w:t>размещение</w:t>
      </w:r>
      <w:proofErr w:type="gramEnd"/>
      <w:r w:rsidRPr="00A31FFD">
        <w:rPr>
          <w:sz w:val="28"/>
          <w:szCs w:val="28"/>
        </w:rPr>
        <w:t xml:space="preserve"> НО собственник (владелец) НО в течение 3 дней обязан его демонтировать и освободить земельный участок.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6.3. При выявлении неправомерно размещенных и (или) эксплуатируемых на территории Учреждения НО, Учреждение в течение 10 дней со дня установления оснований, предусмотренных </w:t>
      </w:r>
      <w:hyperlink r:id="rId8" w:anchor="P192" w:history="1">
        <w:r w:rsidRPr="00A31FFD">
          <w:rPr>
            <w:sz w:val="28"/>
            <w:szCs w:val="28"/>
          </w:rPr>
          <w:t>пунктом 6.1</w:t>
        </w:r>
      </w:hyperlink>
      <w:r w:rsidRPr="00A31FFD">
        <w:rPr>
          <w:sz w:val="28"/>
          <w:szCs w:val="28"/>
        </w:rPr>
        <w:t xml:space="preserve"> настоящего Положения, выдает собственнику (владельцу) нестационарного объекта предписание о демонтаже НО (далее - предписание) в срок, определенный предписанием.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Срок </w:t>
      </w:r>
      <w:proofErr w:type="gramStart"/>
      <w:r w:rsidRPr="00A31FFD">
        <w:rPr>
          <w:sz w:val="28"/>
          <w:szCs w:val="28"/>
        </w:rPr>
        <w:t>демонтажа</w:t>
      </w:r>
      <w:proofErr w:type="gramEnd"/>
      <w:r w:rsidRPr="00A31FFD">
        <w:rPr>
          <w:sz w:val="28"/>
          <w:szCs w:val="28"/>
        </w:rPr>
        <w:t xml:space="preserve"> НО определяется в зависимости от вида НО и должен составлять не менее 2 и не более 5 рабочих дней со дня вручения предписания.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Срок, установленный предписанием, может быть продлен не более чем на 5 рабочих дней в случае невозможности осуществления собственником (владельцем) НО демонтажа по независящим от него причинам.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6.4. Если собственник (владелец) незаконно размещенного и (или) эксплуатируемого на территории </w:t>
      </w:r>
      <w:proofErr w:type="gramStart"/>
      <w:r w:rsidRPr="00A31FFD">
        <w:rPr>
          <w:sz w:val="28"/>
          <w:szCs w:val="28"/>
        </w:rPr>
        <w:t>Учреждения</w:t>
      </w:r>
      <w:proofErr w:type="gramEnd"/>
      <w:r w:rsidRPr="00A31FFD">
        <w:rPr>
          <w:sz w:val="28"/>
          <w:szCs w:val="28"/>
        </w:rPr>
        <w:t xml:space="preserve"> НО установлен, предписание выдается ему лично под подпись.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В случае невозможности вручения предписания собственнику (владельцу) НО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Если собственник (владелец) неправомерно размещенного и (или) эксплуатируемого на территории </w:t>
      </w:r>
      <w:proofErr w:type="gramStart"/>
      <w:r w:rsidRPr="00A31FFD">
        <w:rPr>
          <w:sz w:val="28"/>
          <w:szCs w:val="28"/>
        </w:rPr>
        <w:t>Учреждения</w:t>
      </w:r>
      <w:proofErr w:type="gramEnd"/>
      <w:r w:rsidRPr="00A31FFD">
        <w:rPr>
          <w:sz w:val="28"/>
          <w:szCs w:val="28"/>
        </w:rPr>
        <w:t xml:space="preserve"> НО не установлен, на НО </w:t>
      </w:r>
      <w:r w:rsidRPr="00A31FFD">
        <w:rPr>
          <w:sz w:val="28"/>
          <w:szCs w:val="28"/>
        </w:rPr>
        <w:lastRenderedPageBreak/>
        <w:t>вывешивается предписание и наносится соответствующая надпись с указанием срока демонтажа.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 xml:space="preserve">6.5. </w:t>
      </w:r>
      <w:proofErr w:type="gramStart"/>
      <w:r w:rsidRPr="00A31FFD">
        <w:rPr>
          <w:sz w:val="28"/>
          <w:szCs w:val="28"/>
        </w:rPr>
        <w:t>Демонтаж</w:t>
      </w:r>
      <w:proofErr w:type="gramEnd"/>
      <w:r w:rsidRPr="00A31FFD">
        <w:rPr>
          <w:sz w:val="28"/>
          <w:szCs w:val="28"/>
        </w:rPr>
        <w:t xml:space="preserve"> НО и освобождение земельных участков в добровольном порядке производится собственниками (владельцами) НО за собственный счет в срок, указанный в предписании.</w:t>
      </w:r>
    </w:p>
    <w:p w:rsidR="00A31FFD" w:rsidRPr="00A31FFD" w:rsidRDefault="00A31FFD" w:rsidP="00A31FFD">
      <w:pPr>
        <w:ind w:firstLine="851"/>
        <w:jc w:val="both"/>
        <w:rPr>
          <w:sz w:val="28"/>
          <w:szCs w:val="28"/>
        </w:rPr>
      </w:pPr>
      <w:r w:rsidRPr="00A31FFD">
        <w:rPr>
          <w:sz w:val="28"/>
          <w:szCs w:val="28"/>
        </w:rPr>
        <w:t>В случае невыполнения собственником (владельцем) НО демонтажа в указанный в предписании срок, Учреждение обращается в суд с требованием о демонтаже незаконно размещенного и (или) эксплуатируемого на территории Учреждения нестационарного объекта.</w:t>
      </w:r>
    </w:p>
    <w:p w:rsidR="00306B3C" w:rsidRDefault="00306B3C" w:rsidP="006C29E8">
      <w:pPr>
        <w:rPr>
          <w:sz w:val="28"/>
        </w:rPr>
      </w:pPr>
    </w:p>
    <w:sectPr w:rsidR="00306B3C" w:rsidSect="00A31FFD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93" w:rsidRDefault="007B6A93">
      <w:r>
        <w:separator/>
      </w:r>
    </w:p>
  </w:endnote>
  <w:endnote w:type="continuationSeparator" w:id="0">
    <w:p w:rsidR="007B6A93" w:rsidRDefault="007B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93" w:rsidRDefault="007B6A93">
      <w:r>
        <w:separator/>
      </w:r>
    </w:p>
  </w:footnote>
  <w:footnote w:type="continuationSeparator" w:id="0">
    <w:p w:rsidR="007B6A93" w:rsidRDefault="007B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2DBC"/>
    <w:rsid w:val="00043165"/>
    <w:rsid w:val="000901B0"/>
    <w:rsid w:val="000A66A6"/>
    <w:rsid w:val="000B7620"/>
    <w:rsid w:val="000C2669"/>
    <w:rsid w:val="00125027"/>
    <w:rsid w:val="00143A16"/>
    <w:rsid w:val="001670E9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F4451"/>
    <w:rsid w:val="00306B3C"/>
    <w:rsid w:val="00344C0B"/>
    <w:rsid w:val="00365EFD"/>
    <w:rsid w:val="00400125"/>
    <w:rsid w:val="00423BE4"/>
    <w:rsid w:val="0042767A"/>
    <w:rsid w:val="00445BF4"/>
    <w:rsid w:val="00457E63"/>
    <w:rsid w:val="004B11F2"/>
    <w:rsid w:val="004B33B5"/>
    <w:rsid w:val="004D47EF"/>
    <w:rsid w:val="004E0C62"/>
    <w:rsid w:val="00522AF2"/>
    <w:rsid w:val="005601AE"/>
    <w:rsid w:val="00565430"/>
    <w:rsid w:val="0059545A"/>
    <w:rsid w:val="005E38E7"/>
    <w:rsid w:val="005F0022"/>
    <w:rsid w:val="00667F53"/>
    <w:rsid w:val="00672FF1"/>
    <w:rsid w:val="006918EE"/>
    <w:rsid w:val="0069690C"/>
    <w:rsid w:val="006A637E"/>
    <w:rsid w:val="006C29E8"/>
    <w:rsid w:val="006E6D6E"/>
    <w:rsid w:val="006E7B9D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B6A93"/>
    <w:rsid w:val="007D540B"/>
    <w:rsid w:val="007D5E82"/>
    <w:rsid w:val="00815012"/>
    <w:rsid w:val="00851980"/>
    <w:rsid w:val="008706BC"/>
    <w:rsid w:val="008A34D9"/>
    <w:rsid w:val="008B51CB"/>
    <w:rsid w:val="008E604A"/>
    <w:rsid w:val="008E72AD"/>
    <w:rsid w:val="00971032"/>
    <w:rsid w:val="009902EA"/>
    <w:rsid w:val="009C29E4"/>
    <w:rsid w:val="009D442B"/>
    <w:rsid w:val="009F303A"/>
    <w:rsid w:val="00A31FFD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35F18"/>
    <w:rsid w:val="00D514EC"/>
    <w:rsid w:val="00D70CBD"/>
    <w:rsid w:val="00D764E6"/>
    <w:rsid w:val="00D93BEB"/>
    <w:rsid w:val="00DA1587"/>
    <w:rsid w:val="00DF53B8"/>
    <w:rsid w:val="00E175E3"/>
    <w:rsid w:val="00E5725B"/>
    <w:rsid w:val="00E664D3"/>
    <w:rsid w:val="00E701DB"/>
    <w:rsid w:val="00E9028E"/>
    <w:rsid w:val="00EF006E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A31F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1FF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A31F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1FF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RUPK2YKZ\&#1055;&#1086;&#1083;&#1086;&#1078;&#1077;&#1085;&#1080;&#1077;%2008%20202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8</Pages>
  <Words>2027</Words>
  <Characters>14463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2021-03-15T09:21:00Z</cp:lastPrinted>
  <dcterms:created xsi:type="dcterms:W3CDTF">2021-09-24T02:28:00Z</dcterms:created>
  <dcterms:modified xsi:type="dcterms:W3CDTF">2021-09-24T02:28:00Z</dcterms:modified>
</cp:coreProperties>
</file>